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54DB1" w14:textId="367F6F2E" w:rsidR="005D1BDF" w:rsidRDefault="005D1BDF" w:rsidP="00CB0C80">
      <w:pPr>
        <w:autoSpaceDE w:val="0"/>
        <w:autoSpaceDN w:val="0"/>
        <w:adjustRightInd w:val="0"/>
        <w:ind w:left="-166"/>
        <w:rPr>
          <w:rFonts w:ascii="B Mitra" w:cs="B Mitra"/>
          <w:sz w:val="28"/>
          <w:szCs w:val="28"/>
          <w:rtl/>
        </w:rPr>
      </w:pPr>
      <w:bookmarkStart w:id="0" w:name="_GoBack"/>
      <w:bookmarkEnd w:id="0"/>
    </w:p>
    <w:tbl>
      <w:tblPr>
        <w:tblStyle w:val="TableGrid1"/>
        <w:tblW w:w="9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66"/>
      </w:tblGrid>
      <w:tr w:rsidR="00C65613" w:rsidRPr="00D9690E" w14:paraId="4AF9E3ED" w14:textId="77777777" w:rsidTr="00CB583C">
        <w:trPr>
          <w:trHeight w:val="260"/>
        </w:trPr>
        <w:tc>
          <w:tcPr>
            <w:tcW w:w="4666" w:type="dxa"/>
          </w:tcPr>
          <w:p w14:paraId="62E262E1" w14:textId="77777777" w:rsidR="00C65613" w:rsidRPr="00D9690E" w:rsidRDefault="00C65613" w:rsidP="00CB58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eastAsiaTheme="minorHAnsi" w:cs="B Mitr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A60C5E" wp14:editId="7E3561F0">
                      <wp:simplePos x="0" y="0"/>
                      <wp:positionH relativeFrom="column">
                        <wp:posOffset>2407953</wp:posOffset>
                      </wp:positionH>
                      <wp:positionV relativeFrom="paragraph">
                        <wp:posOffset>-66387</wp:posOffset>
                      </wp:positionV>
                      <wp:extent cx="1009650" cy="368135"/>
                      <wp:effectExtent l="0" t="0" r="19050" b="13335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36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ED3EC4" w14:textId="77777777" w:rsidR="00C65613" w:rsidRPr="00C65613" w:rsidRDefault="00C65613" w:rsidP="00C65613">
                                  <w:pPr>
                                    <w:jc w:val="center"/>
                                    <w:rPr>
                                      <w:lang w:bidi="fa-IR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65613">
                                    <w:rPr>
                                      <w:rFonts w:hint="cs"/>
                                      <w:rtl/>
                                      <w:lang w:bidi="fa-IR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فرم شماره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5A60C5E" id="Rectangle 4" o:spid="_x0000_s1026" style="position:absolute;left:0;text-align:left;margin-left:189.6pt;margin-top:-5.25pt;width:79.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">
                      <v:textbox>
                        <w:txbxContent>
                          <w:p w14:paraId="05ED3EC4" w14:textId="77777777" w:rsidR="00C65613" w:rsidRPr="00C65613" w:rsidRDefault="00C65613" w:rsidP="00C65613">
                            <w:pPr>
                              <w:jc w:val="center"/>
                              <w:rPr>
                                <w:lang w:bidi="fa-IR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65613">
                              <w:rPr>
                                <w:rFonts w:hint="cs"/>
                                <w:rtl/>
                                <w:lang w:bidi="fa-IR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فرم شماره 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66" w:type="dxa"/>
          </w:tcPr>
          <w:p w14:paraId="21F83AF1" w14:textId="77777777" w:rsidR="00C65613" w:rsidRPr="00D9690E" w:rsidRDefault="00C65613" w:rsidP="00CB58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FA9D3A9" w14:textId="77777777" w:rsidR="00C65613" w:rsidRPr="00D9690E" w:rsidRDefault="00C65613" w:rsidP="00C65613">
      <w:pPr>
        <w:autoSpaceDE w:val="0"/>
        <w:autoSpaceDN w:val="0"/>
        <w:adjustRightInd w:val="0"/>
        <w:rPr>
          <w:rFonts w:ascii="B Mitra"/>
          <w:sz w:val="28"/>
          <w:szCs w:val="28"/>
          <w:rtl/>
        </w:rPr>
      </w:pPr>
    </w:p>
    <w:p w14:paraId="6129EF0E" w14:textId="77777777" w:rsidR="00C65613" w:rsidRPr="00557081" w:rsidRDefault="00C65613" w:rsidP="00C65613">
      <w:pPr>
        <w:jc w:val="center"/>
        <w:rPr>
          <w:rFonts w:cs="B Mitra"/>
          <w:b/>
          <w:bCs/>
          <w:sz w:val="28"/>
          <w:szCs w:val="28"/>
          <w:rtl/>
        </w:rPr>
      </w:pPr>
      <w:r w:rsidRPr="00557081">
        <w:rPr>
          <w:rFonts w:cs="B Mitra" w:hint="cs"/>
          <w:b/>
          <w:bCs/>
          <w:sz w:val="28"/>
          <w:szCs w:val="28"/>
          <w:rtl/>
        </w:rPr>
        <w:t>فرم ارزيابي پايان نامه دانشجوي كارشناسي ارشد</w:t>
      </w:r>
    </w:p>
    <w:p w14:paraId="20C4E53F" w14:textId="77777777" w:rsidR="00533AA7" w:rsidRPr="00533AA7" w:rsidRDefault="00533AA7" w:rsidP="00533AA7">
      <w:pPr>
        <w:spacing w:before="240" w:line="360" w:lineRule="auto"/>
        <w:jc w:val="left"/>
        <w:rPr>
          <w:rFonts w:cs="B Mitra"/>
          <w:sz w:val="2"/>
          <w:szCs w:val="2"/>
          <w:rtl/>
        </w:rPr>
      </w:pPr>
    </w:p>
    <w:p w14:paraId="3C9B70B6" w14:textId="77777777" w:rsidR="00C65613" w:rsidRPr="004F2FCD" w:rsidRDefault="00C65613" w:rsidP="00533AA7">
      <w:pPr>
        <w:spacing w:before="240" w:line="360" w:lineRule="auto"/>
        <w:jc w:val="left"/>
        <w:rPr>
          <w:rFonts w:cs="B Mitra"/>
          <w:sz w:val="28"/>
          <w:szCs w:val="28"/>
          <w:rtl/>
        </w:rPr>
      </w:pPr>
      <w:r w:rsidRPr="004F2FCD">
        <w:rPr>
          <w:rFonts w:cs="B Mitra" w:hint="cs"/>
          <w:sz w:val="28"/>
          <w:szCs w:val="28"/>
          <w:rtl/>
        </w:rPr>
        <w:t>نام ونام خانوادگي دانشجو</w:t>
      </w:r>
    </w:p>
    <w:p w14:paraId="55BB7267" w14:textId="1320BEA7" w:rsidR="00FD7C30" w:rsidRPr="004F2FCD" w:rsidRDefault="00C65613" w:rsidP="00FD7C30">
      <w:pPr>
        <w:spacing w:line="360" w:lineRule="auto"/>
        <w:jc w:val="left"/>
        <w:rPr>
          <w:rFonts w:cs="B Mitra"/>
          <w:sz w:val="28"/>
          <w:szCs w:val="28"/>
          <w:rtl/>
        </w:rPr>
      </w:pPr>
      <w:r w:rsidRPr="004F2FCD">
        <w:rPr>
          <w:rFonts w:cs="B Mitra" w:hint="cs"/>
          <w:sz w:val="28"/>
          <w:szCs w:val="28"/>
          <w:rtl/>
        </w:rPr>
        <w:t>عنوان پايان نامه</w:t>
      </w:r>
    </w:p>
    <w:p w14:paraId="559835FC" w14:textId="5D2782D9" w:rsidR="00C65613" w:rsidRDefault="00C65613" w:rsidP="00533AA7">
      <w:pPr>
        <w:jc w:val="left"/>
        <w:rPr>
          <w:rFonts w:cs="B Mitra"/>
          <w:sz w:val="28"/>
          <w:szCs w:val="28"/>
          <w:rtl/>
        </w:rPr>
      </w:pPr>
      <w:r w:rsidRPr="004F2FCD">
        <w:rPr>
          <w:rFonts w:cs="B Mitra" w:hint="cs"/>
          <w:sz w:val="28"/>
          <w:szCs w:val="28"/>
          <w:rtl/>
        </w:rPr>
        <w:t>تاريخ جلسه دفاع</w:t>
      </w:r>
    </w:p>
    <w:p w14:paraId="4FD39599" w14:textId="77777777" w:rsidR="00FD7C30" w:rsidRPr="004F2FCD" w:rsidRDefault="00FD7C30" w:rsidP="00533AA7">
      <w:pPr>
        <w:jc w:val="left"/>
        <w:rPr>
          <w:rFonts w:cs="B Mitra"/>
          <w:sz w:val="28"/>
          <w:szCs w:val="28"/>
          <w:u w:val="dotted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3"/>
        <w:gridCol w:w="1760"/>
        <w:gridCol w:w="4663"/>
        <w:gridCol w:w="1034"/>
      </w:tblGrid>
      <w:tr w:rsidR="00C65613" w:rsidRPr="004F2FCD" w14:paraId="5ADF6DF7" w14:textId="77777777" w:rsidTr="00FD7C30">
        <w:tc>
          <w:tcPr>
            <w:tcW w:w="1723" w:type="dxa"/>
          </w:tcPr>
          <w:p w14:paraId="4B5BE86D" w14:textId="77777777" w:rsidR="00C65613" w:rsidRPr="004F2FCD" w:rsidRDefault="00C65613" w:rsidP="00CB583C">
            <w:pPr>
              <w:jc w:val="center"/>
              <w:rPr>
                <w:rFonts w:cs="B Mitra"/>
                <w:sz w:val="28"/>
                <w:szCs w:val="28"/>
              </w:rPr>
            </w:pPr>
            <w:r w:rsidRPr="004F2FCD">
              <w:rPr>
                <w:rFonts w:cs="B Mitra" w:hint="cs"/>
                <w:sz w:val="28"/>
                <w:szCs w:val="28"/>
                <w:rtl/>
              </w:rPr>
              <w:t>امتياز كسب شده</w:t>
            </w:r>
          </w:p>
        </w:tc>
        <w:tc>
          <w:tcPr>
            <w:tcW w:w="1760" w:type="dxa"/>
          </w:tcPr>
          <w:p w14:paraId="1FF07C4F" w14:textId="77777777" w:rsidR="00C65613" w:rsidRPr="004F2FCD" w:rsidRDefault="00C65613" w:rsidP="00CB583C">
            <w:pPr>
              <w:jc w:val="center"/>
              <w:rPr>
                <w:rFonts w:cs="B Mitra"/>
                <w:sz w:val="28"/>
                <w:szCs w:val="28"/>
              </w:rPr>
            </w:pPr>
            <w:r w:rsidRPr="004F2FCD">
              <w:rPr>
                <w:rFonts w:cs="B Mitra" w:hint="cs"/>
                <w:sz w:val="28"/>
                <w:szCs w:val="28"/>
                <w:rtl/>
              </w:rPr>
              <w:t>حداكثر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4F2FCD">
              <w:rPr>
                <w:rFonts w:cs="B Mitra" w:hint="cs"/>
                <w:sz w:val="28"/>
                <w:szCs w:val="28"/>
                <w:rtl/>
              </w:rPr>
              <w:t>امتياز</w:t>
            </w:r>
          </w:p>
        </w:tc>
        <w:tc>
          <w:tcPr>
            <w:tcW w:w="4663" w:type="dxa"/>
          </w:tcPr>
          <w:p w14:paraId="67DDACF3" w14:textId="77777777" w:rsidR="00C65613" w:rsidRPr="004F2FCD" w:rsidRDefault="00C65613" w:rsidP="00CB583C">
            <w:pPr>
              <w:jc w:val="center"/>
              <w:rPr>
                <w:rFonts w:cs="B Mitra"/>
                <w:sz w:val="28"/>
                <w:szCs w:val="28"/>
              </w:rPr>
            </w:pPr>
            <w:r w:rsidRPr="004F2FCD">
              <w:rPr>
                <w:rFonts w:cs="B Mitra" w:hint="cs"/>
                <w:sz w:val="28"/>
                <w:szCs w:val="28"/>
                <w:rtl/>
              </w:rPr>
              <w:t>اجزا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ي </w:t>
            </w:r>
            <w:r w:rsidRPr="004F2FCD">
              <w:rPr>
                <w:rFonts w:cs="B Mitra" w:hint="cs"/>
                <w:sz w:val="28"/>
                <w:szCs w:val="28"/>
                <w:rtl/>
              </w:rPr>
              <w:t>مورد ارزشيابي</w:t>
            </w:r>
          </w:p>
        </w:tc>
        <w:tc>
          <w:tcPr>
            <w:tcW w:w="1034" w:type="dxa"/>
          </w:tcPr>
          <w:p w14:paraId="3E40E6B4" w14:textId="77777777" w:rsidR="00C65613" w:rsidRPr="004F2FCD" w:rsidRDefault="00C65613" w:rsidP="00CB583C">
            <w:pPr>
              <w:jc w:val="center"/>
              <w:rPr>
                <w:rFonts w:cs="B Mitra"/>
                <w:sz w:val="28"/>
                <w:szCs w:val="28"/>
              </w:rPr>
            </w:pPr>
            <w:r w:rsidRPr="004F2FCD">
              <w:rPr>
                <w:rFonts w:cs="B Mitra" w:hint="cs"/>
                <w:sz w:val="28"/>
                <w:szCs w:val="28"/>
                <w:rtl/>
              </w:rPr>
              <w:t>رديف</w:t>
            </w:r>
          </w:p>
        </w:tc>
      </w:tr>
      <w:tr w:rsidR="00C65613" w:rsidRPr="004F2FCD" w14:paraId="262D312D" w14:textId="77777777" w:rsidTr="00FD7C30">
        <w:tc>
          <w:tcPr>
            <w:tcW w:w="1723" w:type="dxa"/>
          </w:tcPr>
          <w:p w14:paraId="488A901F" w14:textId="77777777" w:rsidR="00C65613" w:rsidRPr="004F2FCD" w:rsidRDefault="00C65613" w:rsidP="00CB583C">
            <w:pPr>
              <w:jc w:val="right"/>
              <w:rPr>
                <w:rFonts w:cs="B Mitra"/>
                <w:sz w:val="28"/>
                <w:szCs w:val="28"/>
              </w:rPr>
            </w:pPr>
          </w:p>
        </w:tc>
        <w:tc>
          <w:tcPr>
            <w:tcW w:w="1760" w:type="dxa"/>
          </w:tcPr>
          <w:p w14:paraId="06C7C49D" w14:textId="3FB32B74" w:rsidR="00C65613" w:rsidRPr="004F2FCD" w:rsidRDefault="00FD7C30" w:rsidP="00CB583C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663" w:type="dxa"/>
          </w:tcPr>
          <w:p w14:paraId="38CE7C39" w14:textId="77777777" w:rsidR="00C65613" w:rsidRPr="004F2FCD" w:rsidRDefault="00C65613" w:rsidP="00C65613">
            <w:pPr>
              <w:jc w:val="left"/>
              <w:rPr>
                <w:rFonts w:cs="B Mitra"/>
                <w:sz w:val="28"/>
                <w:szCs w:val="28"/>
                <w:rtl/>
              </w:rPr>
            </w:pPr>
            <w:r w:rsidRPr="004F2FCD">
              <w:rPr>
                <w:rFonts w:cs="B Mitra" w:hint="cs"/>
                <w:sz w:val="28"/>
                <w:szCs w:val="28"/>
                <w:rtl/>
              </w:rPr>
              <w:t>چگونگي تدوين و نگارش علمي پايان نامه شامل</w:t>
            </w:r>
            <w:r>
              <w:rPr>
                <w:rFonts w:cs="B Mitra" w:hint="cs"/>
                <w:sz w:val="28"/>
                <w:szCs w:val="28"/>
                <w:rtl/>
              </w:rPr>
              <w:t>:</w:t>
            </w:r>
          </w:p>
          <w:p w14:paraId="64807198" w14:textId="77777777" w:rsidR="00C65613" w:rsidRPr="004F2FCD" w:rsidRDefault="00C65613" w:rsidP="00C65613">
            <w:pPr>
              <w:jc w:val="left"/>
              <w:rPr>
                <w:rFonts w:cs="B Mitra"/>
                <w:sz w:val="28"/>
                <w:szCs w:val="28"/>
              </w:rPr>
            </w:pPr>
            <w:r w:rsidRPr="004F2FCD">
              <w:rPr>
                <w:rFonts w:cs="B Mitra" w:hint="cs"/>
                <w:sz w:val="28"/>
                <w:szCs w:val="28"/>
                <w:rtl/>
              </w:rPr>
              <w:t>خلاصه،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4F2FCD">
              <w:rPr>
                <w:rFonts w:cs="B Mitra" w:hint="cs"/>
                <w:sz w:val="28"/>
                <w:szCs w:val="28"/>
                <w:rtl/>
              </w:rPr>
              <w:t>مقدمه ومعرفي روش كار و وسا</w:t>
            </w:r>
            <w:r>
              <w:rPr>
                <w:rFonts w:cs="B Mitra" w:hint="cs"/>
                <w:sz w:val="28"/>
                <w:szCs w:val="28"/>
                <w:rtl/>
              </w:rPr>
              <w:t>يل</w:t>
            </w:r>
            <w:r w:rsidRPr="004F2FCD">
              <w:rPr>
                <w:rFonts w:cs="B Mitra" w:hint="cs"/>
                <w:sz w:val="28"/>
                <w:szCs w:val="28"/>
                <w:rtl/>
              </w:rPr>
              <w:t>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4F2FCD">
              <w:rPr>
                <w:rFonts w:cs="B Mitra" w:hint="cs"/>
                <w:sz w:val="28"/>
                <w:szCs w:val="28"/>
                <w:rtl/>
              </w:rPr>
              <w:t>نتايج،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4F2FCD">
              <w:rPr>
                <w:rFonts w:cs="B Mitra" w:hint="cs"/>
                <w:sz w:val="28"/>
                <w:szCs w:val="28"/>
                <w:rtl/>
              </w:rPr>
              <w:t>بحث،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4F2FCD">
              <w:rPr>
                <w:rFonts w:cs="B Mitra" w:hint="cs"/>
                <w:sz w:val="28"/>
                <w:szCs w:val="28"/>
                <w:rtl/>
              </w:rPr>
              <w:t>منابع و ارتباط با موضوع</w:t>
            </w:r>
          </w:p>
        </w:tc>
        <w:tc>
          <w:tcPr>
            <w:tcW w:w="1034" w:type="dxa"/>
          </w:tcPr>
          <w:p w14:paraId="2E92BAB9" w14:textId="77777777" w:rsidR="00C65613" w:rsidRDefault="00C65613" w:rsidP="00CB583C">
            <w:pPr>
              <w:jc w:val="center"/>
              <w:rPr>
                <w:rFonts w:cs="B Mitra"/>
                <w:sz w:val="28"/>
                <w:szCs w:val="28"/>
              </w:rPr>
            </w:pPr>
          </w:p>
          <w:p w14:paraId="4E121144" w14:textId="77777777" w:rsidR="00C65613" w:rsidRPr="004F2FCD" w:rsidRDefault="00C65613" w:rsidP="00CB583C">
            <w:pPr>
              <w:jc w:val="center"/>
              <w:rPr>
                <w:rFonts w:cs="B Mitra"/>
                <w:sz w:val="28"/>
                <w:szCs w:val="28"/>
              </w:rPr>
            </w:pPr>
            <w:r w:rsidRPr="004F2FCD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</w:tr>
      <w:tr w:rsidR="00C65613" w:rsidRPr="004F2FCD" w14:paraId="6B883DA3" w14:textId="77777777" w:rsidTr="00FD7C30">
        <w:tc>
          <w:tcPr>
            <w:tcW w:w="1723" w:type="dxa"/>
          </w:tcPr>
          <w:p w14:paraId="2EC44C29" w14:textId="77777777" w:rsidR="00C65613" w:rsidRPr="004F2FCD" w:rsidRDefault="00C65613" w:rsidP="00CB583C">
            <w:pPr>
              <w:jc w:val="right"/>
              <w:rPr>
                <w:rFonts w:cs="B Mitra"/>
                <w:sz w:val="28"/>
                <w:szCs w:val="28"/>
              </w:rPr>
            </w:pPr>
          </w:p>
        </w:tc>
        <w:tc>
          <w:tcPr>
            <w:tcW w:w="1760" w:type="dxa"/>
          </w:tcPr>
          <w:p w14:paraId="3BAA9F4E" w14:textId="77777777" w:rsidR="00C65613" w:rsidRPr="004F2FCD" w:rsidRDefault="00C65613" w:rsidP="00CB583C">
            <w:pPr>
              <w:jc w:val="center"/>
              <w:rPr>
                <w:rFonts w:cs="B Mitra"/>
                <w:sz w:val="28"/>
                <w:szCs w:val="28"/>
              </w:rPr>
            </w:pPr>
            <w:r w:rsidRPr="004F2FCD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663" w:type="dxa"/>
          </w:tcPr>
          <w:p w14:paraId="1BAE4815" w14:textId="77777777" w:rsidR="00C65613" w:rsidRPr="004F2FCD" w:rsidRDefault="00C65613" w:rsidP="00C65613">
            <w:pPr>
              <w:jc w:val="left"/>
              <w:rPr>
                <w:rFonts w:cs="B Mitra"/>
                <w:sz w:val="28"/>
                <w:szCs w:val="28"/>
              </w:rPr>
            </w:pPr>
            <w:r w:rsidRPr="004F2FCD">
              <w:rPr>
                <w:rFonts w:cs="B Mitra" w:hint="cs"/>
                <w:sz w:val="28"/>
                <w:szCs w:val="28"/>
                <w:rtl/>
              </w:rPr>
              <w:t>چگونگي ارائه پايان نامه،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4F2FCD">
              <w:rPr>
                <w:rFonts w:cs="B Mitra" w:hint="cs"/>
                <w:sz w:val="28"/>
                <w:szCs w:val="28"/>
                <w:rtl/>
              </w:rPr>
              <w:t>تسلط به مطلب و نحوه بيان</w:t>
            </w:r>
          </w:p>
        </w:tc>
        <w:tc>
          <w:tcPr>
            <w:tcW w:w="1034" w:type="dxa"/>
          </w:tcPr>
          <w:p w14:paraId="081011D1" w14:textId="77777777" w:rsidR="00C65613" w:rsidRPr="004F2FCD" w:rsidRDefault="00C65613" w:rsidP="00CB583C">
            <w:pPr>
              <w:jc w:val="center"/>
              <w:rPr>
                <w:rFonts w:cs="B Mitra"/>
                <w:sz w:val="28"/>
                <w:szCs w:val="28"/>
              </w:rPr>
            </w:pPr>
            <w:r w:rsidRPr="004F2FCD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</w:tr>
      <w:tr w:rsidR="00C65613" w:rsidRPr="004F2FCD" w14:paraId="44637654" w14:textId="77777777" w:rsidTr="00FD7C30">
        <w:tc>
          <w:tcPr>
            <w:tcW w:w="1723" w:type="dxa"/>
          </w:tcPr>
          <w:p w14:paraId="64B197B0" w14:textId="77777777" w:rsidR="00C65613" w:rsidRPr="004F2FCD" w:rsidRDefault="00C65613" w:rsidP="00CB583C">
            <w:pPr>
              <w:jc w:val="right"/>
              <w:rPr>
                <w:rFonts w:cs="B Mitra"/>
                <w:sz w:val="28"/>
                <w:szCs w:val="28"/>
              </w:rPr>
            </w:pPr>
          </w:p>
        </w:tc>
        <w:tc>
          <w:tcPr>
            <w:tcW w:w="1760" w:type="dxa"/>
          </w:tcPr>
          <w:p w14:paraId="0C153659" w14:textId="4F507864" w:rsidR="00C65613" w:rsidRPr="004F2FCD" w:rsidRDefault="00FD7C30" w:rsidP="00CB583C">
            <w:pPr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663" w:type="dxa"/>
          </w:tcPr>
          <w:p w14:paraId="24D2AE07" w14:textId="77777777" w:rsidR="00C65613" w:rsidRPr="004F2FCD" w:rsidRDefault="00C65613" w:rsidP="00C65613">
            <w:pPr>
              <w:jc w:val="left"/>
              <w:rPr>
                <w:rFonts w:cs="B Mitra"/>
                <w:sz w:val="28"/>
                <w:szCs w:val="28"/>
              </w:rPr>
            </w:pPr>
            <w:r w:rsidRPr="004F2FCD">
              <w:rPr>
                <w:rFonts w:cs="B Mitra" w:hint="cs"/>
                <w:sz w:val="28"/>
                <w:szCs w:val="28"/>
                <w:rtl/>
              </w:rPr>
              <w:t>اداي توضيحات لازم و چگونگي پاسخ به س</w:t>
            </w:r>
            <w:r>
              <w:rPr>
                <w:rFonts w:cs="B Mitra" w:hint="cs"/>
                <w:sz w:val="28"/>
                <w:szCs w:val="28"/>
                <w:rtl/>
              </w:rPr>
              <w:t>ئ</w:t>
            </w:r>
            <w:r w:rsidRPr="004F2FCD">
              <w:rPr>
                <w:rFonts w:cs="B Mitra" w:hint="cs"/>
                <w:sz w:val="28"/>
                <w:szCs w:val="28"/>
                <w:rtl/>
              </w:rPr>
              <w:t>والات</w:t>
            </w:r>
          </w:p>
        </w:tc>
        <w:tc>
          <w:tcPr>
            <w:tcW w:w="1034" w:type="dxa"/>
          </w:tcPr>
          <w:p w14:paraId="416B1723" w14:textId="77777777" w:rsidR="00C65613" w:rsidRPr="004F2FCD" w:rsidRDefault="00C65613" w:rsidP="00CB583C">
            <w:pPr>
              <w:jc w:val="center"/>
              <w:rPr>
                <w:rFonts w:cs="B Mitra"/>
                <w:sz w:val="28"/>
                <w:szCs w:val="28"/>
              </w:rPr>
            </w:pPr>
            <w:r w:rsidRPr="004F2FCD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</w:tr>
      <w:tr w:rsidR="00C65613" w:rsidRPr="004F2FCD" w14:paraId="4595E301" w14:textId="77777777" w:rsidTr="00FD7C30">
        <w:tc>
          <w:tcPr>
            <w:tcW w:w="1723" w:type="dxa"/>
          </w:tcPr>
          <w:p w14:paraId="36BF3B79" w14:textId="77777777" w:rsidR="00C65613" w:rsidRPr="004F2FCD" w:rsidRDefault="00C65613" w:rsidP="00CB583C">
            <w:pPr>
              <w:jc w:val="right"/>
              <w:rPr>
                <w:rFonts w:cs="B Mitra"/>
                <w:sz w:val="28"/>
                <w:szCs w:val="28"/>
              </w:rPr>
            </w:pPr>
          </w:p>
        </w:tc>
        <w:tc>
          <w:tcPr>
            <w:tcW w:w="1760" w:type="dxa"/>
          </w:tcPr>
          <w:p w14:paraId="61596B52" w14:textId="77777777" w:rsidR="00C65613" w:rsidRPr="004F2FCD" w:rsidRDefault="00C65613" w:rsidP="00CB583C">
            <w:pPr>
              <w:jc w:val="center"/>
              <w:rPr>
                <w:rFonts w:cs="B Mitra"/>
                <w:sz w:val="28"/>
                <w:szCs w:val="28"/>
              </w:rPr>
            </w:pPr>
            <w:r w:rsidRPr="004F2FCD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663" w:type="dxa"/>
          </w:tcPr>
          <w:p w14:paraId="3E7704E0" w14:textId="77777777" w:rsidR="00C65613" w:rsidRPr="004F2FCD" w:rsidRDefault="00C65613" w:rsidP="00C65613">
            <w:pPr>
              <w:jc w:val="left"/>
              <w:rPr>
                <w:rFonts w:cs="B Mitra"/>
                <w:sz w:val="28"/>
                <w:szCs w:val="28"/>
              </w:rPr>
            </w:pPr>
            <w:r w:rsidRPr="004F2FCD">
              <w:rPr>
                <w:rFonts w:cs="B Mitra" w:hint="cs"/>
                <w:sz w:val="28"/>
                <w:szCs w:val="28"/>
                <w:rtl/>
              </w:rPr>
              <w:t>كفايت تعداد رفرانس ها و به روز بودن آنها</w:t>
            </w:r>
          </w:p>
        </w:tc>
        <w:tc>
          <w:tcPr>
            <w:tcW w:w="1034" w:type="dxa"/>
          </w:tcPr>
          <w:p w14:paraId="7702E847" w14:textId="77777777" w:rsidR="00C65613" w:rsidRPr="004F2FCD" w:rsidRDefault="00C65613" w:rsidP="00CB583C">
            <w:pPr>
              <w:jc w:val="center"/>
              <w:rPr>
                <w:rFonts w:cs="B Mitra"/>
                <w:sz w:val="28"/>
                <w:szCs w:val="28"/>
              </w:rPr>
            </w:pPr>
            <w:r w:rsidRPr="004F2FCD"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</w:tr>
      <w:tr w:rsidR="00C65613" w:rsidRPr="004F2FCD" w14:paraId="1F7A2EAD" w14:textId="77777777" w:rsidTr="00FD7C30">
        <w:tc>
          <w:tcPr>
            <w:tcW w:w="1723" w:type="dxa"/>
          </w:tcPr>
          <w:p w14:paraId="223276E8" w14:textId="77777777" w:rsidR="00C65613" w:rsidRPr="004F2FCD" w:rsidRDefault="00C65613" w:rsidP="00CB583C">
            <w:pPr>
              <w:jc w:val="right"/>
              <w:rPr>
                <w:rFonts w:cs="B Mitra"/>
                <w:sz w:val="28"/>
                <w:szCs w:val="28"/>
              </w:rPr>
            </w:pPr>
          </w:p>
        </w:tc>
        <w:tc>
          <w:tcPr>
            <w:tcW w:w="1760" w:type="dxa"/>
          </w:tcPr>
          <w:p w14:paraId="05085815" w14:textId="77777777" w:rsidR="00C65613" w:rsidRPr="004F2FCD" w:rsidRDefault="00C65613" w:rsidP="00CB583C">
            <w:pPr>
              <w:jc w:val="center"/>
              <w:rPr>
                <w:rFonts w:cs="B Mitra"/>
                <w:sz w:val="28"/>
                <w:szCs w:val="28"/>
              </w:rPr>
            </w:pPr>
            <w:r w:rsidRPr="004F2FCD"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663" w:type="dxa"/>
          </w:tcPr>
          <w:p w14:paraId="2C27E124" w14:textId="77777777" w:rsidR="00C65613" w:rsidRPr="004F2FCD" w:rsidRDefault="00C65613" w:rsidP="00C65613">
            <w:pPr>
              <w:jc w:val="left"/>
              <w:rPr>
                <w:rFonts w:cs="B Mitra"/>
                <w:sz w:val="28"/>
                <w:szCs w:val="28"/>
              </w:rPr>
            </w:pPr>
            <w:r w:rsidRPr="004F2FCD">
              <w:rPr>
                <w:rFonts w:cs="B Mitra" w:hint="cs"/>
                <w:sz w:val="28"/>
                <w:szCs w:val="28"/>
                <w:rtl/>
              </w:rPr>
              <w:t>ميزان دستيابي به نتايج پيش بيني شده در اهداف انتخاب شده در پايان نامه</w:t>
            </w:r>
          </w:p>
        </w:tc>
        <w:tc>
          <w:tcPr>
            <w:tcW w:w="1034" w:type="dxa"/>
          </w:tcPr>
          <w:p w14:paraId="10F4EECF" w14:textId="77777777" w:rsidR="00C65613" w:rsidRPr="004F2FCD" w:rsidRDefault="00C65613" w:rsidP="00CB583C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C65613" w:rsidRPr="004F2FCD" w14:paraId="6256373D" w14:textId="77777777" w:rsidTr="00FD7C30">
        <w:tc>
          <w:tcPr>
            <w:tcW w:w="1723" w:type="dxa"/>
          </w:tcPr>
          <w:p w14:paraId="2D5D7485" w14:textId="77777777" w:rsidR="00C65613" w:rsidRPr="004F2FCD" w:rsidRDefault="00C65613" w:rsidP="00CB583C">
            <w:pPr>
              <w:jc w:val="right"/>
              <w:rPr>
                <w:rFonts w:cs="B Mitra"/>
                <w:sz w:val="28"/>
                <w:szCs w:val="28"/>
              </w:rPr>
            </w:pPr>
          </w:p>
        </w:tc>
        <w:tc>
          <w:tcPr>
            <w:tcW w:w="1760" w:type="dxa"/>
          </w:tcPr>
          <w:p w14:paraId="754BEBB4" w14:textId="77777777" w:rsidR="00C65613" w:rsidRPr="004F2FCD" w:rsidRDefault="00C65613" w:rsidP="00CB583C">
            <w:pPr>
              <w:jc w:val="center"/>
              <w:rPr>
                <w:rFonts w:cs="B Mitra"/>
                <w:sz w:val="28"/>
                <w:szCs w:val="28"/>
              </w:rPr>
            </w:pPr>
            <w:r w:rsidRPr="004F2FCD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663" w:type="dxa"/>
          </w:tcPr>
          <w:p w14:paraId="7C9E4CFA" w14:textId="77777777" w:rsidR="00C65613" w:rsidRPr="004F2FCD" w:rsidRDefault="00C65613" w:rsidP="00C65613">
            <w:pPr>
              <w:jc w:val="left"/>
              <w:rPr>
                <w:rFonts w:cs="B Mitra"/>
                <w:sz w:val="28"/>
                <w:szCs w:val="28"/>
              </w:rPr>
            </w:pPr>
            <w:r w:rsidRPr="004F2FCD">
              <w:rPr>
                <w:rFonts w:cs="B Mitra" w:hint="cs"/>
                <w:sz w:val="28"/>
                <w:szCs w:val="28"/>
                <w:rtl/>
              </w:rPr>
              <w:t>چگونگي استفاده از روش هاي آماري،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4F2FCD">
              <w:rPr>
                <w:rFonts w:cs="B Mitra" w:hint="cs"/>
                <w:sz w:val="28"/>
                <w:szCs w:val="28"/>
                <w:rtl/>
              </w:rPr>
              <w:t xml:space="preserve">جداول و عكس هاي مربوط </w:t>
            </w:r>
          </w:p>
        </w:tc>
        <w:tc>
          <w:tcPr>
            <w:tcW w:w="1034" w:type="dxa"/>
          </w:tcPr>
          <w:p w14:paraId="5FFC04EF" w14:textId="77777777" w:rsidR="00C65613" w:rsidRPr="004F2FCD" w:rsidRDefault="00C65613" w:rsidP="00CB583C">
            <w:pPr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6</w:t>
            </w:r>
          </w:p>
        </w:tc>
      </w:tr>
      <w:tr w:rsidR="00C65613" w:rsidRPr="004F2FCD" w14:paraId="5EDFFE9B" w14:textId="77777777" w:rsidTr="00FD7C30">
        <w:trPr>
          <w:trHeight w:val="530"/>
        </w:trPr>
        <w:tc>
          <w:tcPr>
            <w:tcW w:w="1723" w:type="dxa"/>
          </w:tcPr>
          <w:p w14:paraId="3580587D" w14:textId="77777777" w:rsidR="00C65613" w:rsidRPr="004F2FCD" w:rsidRDefault="00C65613" w:rsidP="00CB583C">
            <w:pPr>
              <w:rPr>
                <w:rFonts w:cs="B Mitra"/>
                <w:sz w:val="28"/>
                <w:szCs w:val="28"/>
              </w:rPr>
            </w:pPr>
          </w:p>
        </w:tc>
        <w:tc>
          <w:tcPr>
            <w:tcW w:w="1760" w:type="dxa"/>
          </w:tcPr>
          <w:p w14:paraId="17CF7BCB" w14:textId="77777777" w:rsidR="00C65613" w:rsidRPr="004F2FCD" w:rsidRDefault="00C65613" w:rsidP="00CB583C">
            <w:pPr>
              <w:jc w:val="center"/>
              <w:rPr>
                <w:rFonts w:cs="B Mitra"/>
                <w:sz w:val="28"/>
                <w:szCs w:val="28"/>
              </w:rPr>
            </w:pPr>
            <w:r w:rsidRPr="004F2FCD">
              <w:rPr>
                <w:rFonts w:cs="B Mitra" w:hint="cs"/>
                <w:sz w:val="28"/>
                <w:szCs w:val="28"/>
                <w:rtl/>
              </w:rPr>
              <w:t>20</w:t>
            </w:r>
          </w:p>
        </w:tc>
        <w:tc>
          <w:tcPr>
            <w:tcW w:w="4663" w:type="dxa"/>
          </w:tcPr>
          <w:p w14:paraId="0DCCE00F" w14:textId="77777777" w:rsidR="00C65613" w:rsidRPr="004F2FCD" w:rsidRDefault="00C65613" w:rsidP="00CB583C">
            <w:pPr>
              <w:jc w:val="center"/>
              <w:rPr>
                <w:rFonts w:cs="B Mitra"/>
                <w:sz w:val="28"/>
                <w:szCs w:val="28"/>
              </w:rPr>
            </w:pPr>
            <w:r w:rsidRPr="004F2FCD">
              <w:rPr>
                <w:rFonts w:cs="B Mitra" w:hint="cs"/>
                <w:sz w:val="28"/>
                <w:szCs w:val="28"/>
                <w:rtl/>
              </w:rPr>
              <w:t>جمع امتياز</w:t>
            </w:r>
          </w:p>
        </w:tc>
        <w:tc>
          <w:tcPr>
            <w:tcW w:w="1034" w:type="dxa"/>
          </w:tcPr>
          <w:p w14:paraId="07BC539A" w14:textId="77777777" w:rsidR="00C65613" w:rsidRPr="004F2FCD" w:rsidRDefault="00C65613" w:rsidP="00CB583C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</w:tr>
    </w:tbl>
    <w:p w14:paraId="52375AF9" w14:textId="77777777" w:rsidR="00C65613" w:rsidRDefault="00C65613" w:rsidP="00C65613">
      <w:pPr>
        <w:jc w:val="left"/>
        <w:rPr>
          <w:rFonts w:cs="B Mitra"/>
          <w:sz w:val="28"/>
          <w:szCs w:val="28"/>
          <w:rtl/>
        </w:rPr>
      </w:pPr>
    </w:p>
    <w:p w14:paraId="30A9D40E" w14:textId="77777777" w:rsidR="00C65613" w:rsidRDefault="00C65613" w:rsidP="00C65613">
      <w:pPr>
        <w:jc w:val="left"/>
        <w:rPr>
          <w:rFonts w:cs="B Mitra"/>
          <w:sz w:val="28"/>
          <w:szCs w:val="28"/>
          <w:rtl/>
        </w:rPr>
      </w:pPr>
    </w:p>
    <w:p w14:paraId="7E38EF81" w14:textId="77777777" w:rsidR="00C65613" w:rsidRPr="004F2FCD" w:rsidRDefault="00C65613" w:rsidP="00C65613">
      <w:pPr>
        <w:spacing w:line="360" w:lineRule="auto"/>
        <w:jc w:val="left"/>
        <w:rPr>
          <w:rFonts w:cs="B Mitra"/>
          <w:sz w:val="28"/>
          <w:szCs w:val="28"/>
          <w:rtl/>
        </w:rPr>
      </w:pPr>
      <w:r w:rsidRPr="004F2FCD">
        <w:rPr>
          <w:rFonts w:cs="B Mitra" w:hint="cs"/>
          <w:sz w:val="28"/>
          <w:szCs w:val="28"/>
          <w:rtl/>
        </w:rPr>
        <w:t>نام و نام خانوادگي استاد</w:t>
      </w:r>
    </w:p>
    <w:p w14:paraId="69492092" w14:textId="77777777" w:rsidR="00C65613" w:rsidRPr="004F2FCD" w:rsidRDefault="00C65613" w:rsidP="00C65613">
      <w:pPr>
        <w:spacing w:line="360" w:lineRule="auto"/>
        <w:jc w:val="left"/>
        <w:rPr>
          <w:rFonts w:cs="B Mitra"/>
          <w:sz w:val="28"/>
          <w:szCs w:val="28"/>
        </w:rPr>
      </w:pPr>
      <w:r w:rsidRPr="004F2FCD">
        <w:rPr>
          <w:rFonts w:cs="B Mitra" w:hint="cs"/>
          <w:sz w:val="28"/>
          <w:szCs w:val="28"/>
          <w:rtl/>
        </w:rPr>
        <w:t>امضاي استاد</w:t>
      </w:r>
    </w:p>
    <w:p w14:paraId="357372DB" w14:textId="77777777" w:rsidR="00C65613" w:rsidRPr="00535CB2" w:rsidRDefault="00C65613" w:rsidP="00CB0C80">
      <w:pPr>
        <w:autoSpaceDE w:val="0"/>
        <w:autoSpaceDN w:val="0"/>
        <w:adjustRightInd w:val="0"/>
        <w:ind w:left="-166"/>
        <w:rPr>
          <w:rFonts w:ascii="B Mitra" w:cs="B Mitra"/>
          <w:sz w:val="28"/>
          <w:szCs w:val="28"/>
          <w:rtl/>
        </w:rPr>
      </w:pPr>
    </w:p>
    <w:sectPr w:rsidR="00C65613" w:rsidRPr="00535CB2" w:rsidSect="00C656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0" w:right="1440" w:bottom="426" w:left="1276" w:header="426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2FF29" w14:textId="77777777" w:rsidR="002522F9" w:rsidRDefault="002522F9" w:rsidP="00535CB2">
      <w:r>
        <w:separator/>
      </w:r>
    </w:p>
  </w:endnote>
  <w:endnote w:type="continuationSeparator" w:id="0">
    <w:p w14:paraId="5F5324ED" w14:textId="77777777" w:rsidR="002522F9" w:rsidRDefault="002522F9" w:rsidP="0053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2CEBF" w14:textId="77777777" w:rsidR="000966DB" w:rsidRDefault="000966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94120" w14:textId="77777777" w:rsidR="000966DB" w:rsidRDefault="000966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2E5F0" w14:textId="77777777" w:rsidR="000966DB" w:rsidRDefault="000966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DCFB6" w14:textId="77777777" w:rsidR="002522F9" w:rsidRDefault="002522F9" w:rsidP="00535CB2">
      <w:r>
        <w:separator/>
      </w:r>
    </w:p>
  </w:footnote>
  <w:footnote w:type="continuationSeparator" w:id="0">
    <w:p w14:paraId="34DE6A87" w14:textId="77777777" w:rsidR="002522F9" w:rsidRDefault="002522F9" w:rsidP="00535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ABC5A" w14:textId="77777777" w:rsidR="000966DB" w:rsidRDefault="000966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99339" w14:textId="77777777" w:rsidR="00111490" w:rsidRPr="00111490" w:rsidRDefault="00111490" w:rsidP="00111490">
    <w:pPr>
      <w:tabs>
        <w:tab w:val="left" w:pos="350"/>
        <w:tab w:val="center" w:pos="4595"/>
      </w:tabs>
      <w:autoSpaceDE w:val="0"/>
      <w:autoSpaceDN w:val="0"/>
      <w:adjustRightInd w:val="0"/>
      <w:spacing w:line="360" w:lineRule="auto"/>
      <w:jc w:val="left"/>
      <w:rPr>
        <w:rFonts w:cs="B Mitra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085E3" w14:textId="77777777" w:rsidR="000966DB" w:rsidRDefault="000966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503CB"/>
    <w:multiLevelType w:val="hybridMultilevel"/>
    <w:tmpl w:val="D6D40AD4"/>
    <w:lvl w:ilvl="0" w:tplc="2BAE1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85A87"/>
    <w:multiLevelType w:val="hybridMultilevel"/>
    <w:tmpl w:val="0AA4866E"/>
    <w:lvl w:ilvl="0" w:tplc="2578B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D3DA2"/>
    <w:multiLevelType w:val="hybridMultilevel"/>
    <w:tmpl w:val="230CC4FC"/>
    <w:lvl w:ilvl="0" w:tplc="D324B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032F9"/>
    <w:multiLevelType w:val="hybridMultilevel"/>
    <w:tmpl w:val="D5F0F18A"/>
    <w:lvl w:ilvl="0" w:tplc="AE1A9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27"/>
    <w:rsid w:val="00071C95"/>
    <w:rsid w:val="00095E96"/>
    <w:rsid w:val="000966DB"/>
    <w:rsid w:val="00111490"/>
    <w:rsid w:val="001C597E"/>
    <w:rsid w:val="001C7ECC"/>
    <w:rsid w:val="001E2CA1"/>
    <w:rsid w:val="00200BC2"/>
    <w:rsid w:val="002522F9"/>
    <w:rsid w:val="0028554E"/>
    <w:rsid w:val="002E1446"/>
    <w:rsid w:val="003039DE"/>
    <w:rsid w:val="003058F2"/>
    <w:rsid w:val="00307988"/>
    <w:rsid w:val="0033110A"/>
    <w:rsid w:val="003674AA"/>
    <w:rsid w:val="00476EDB"/>
    <w:rsid w:val="0048003F"/>
    <w:rsid w:val="004A1FA9"/>
    <w:rsid w:val="005230C6"/>
    <w:rsid w:val="0053033A"/>
    <w:rsid w:val="00533AA7"/>
    <w:rsid w:val="00535CB2"/>
    <w:rsid w:val="0053764B"/>
    <w:rsid w:val="00575960"/>
    <w:rsid w:val="00587DCC"/>
    <w:rsid w:val="005D1BDF"/>
    <w:rsid w:val="006055DA"/>
    <w:rsid w:val="00621679"/>
    <w:rsid w:val="006B68B5"/>
    <w:rsid w:val="0071687F"/>
    <w:rsid w:val="007268AC"/>
    <w:rsid w:val="00744D27"/>
    <w:rsid w:val="00760A5F"/>
    <w:rsid w:val="007656D3"/>
    <w:rsid w:val="007858F1"/>
    <w:rsid w:val="007A0C9C"/>
    <w:rsid w:val="007A2596"/>
    <w:rsid w:val="007A28E7"/>
    <w:rsid w:val="008520D7"/>
    <w:rsid w:val="008931ED"/>
    <w:rsid w:val="00903077"/>
    <w:rsid w:val="00925CE7"/>
    <w:rsid w:val="009B0379"/>
    <w:rsid w:val="009F16B1"/>
    <w:rsid w:val="00A47D1B"/>
    <w:rsid w:val="00A61D2F"/>
    <w:rsid w:val="00A83C53"/>
    <w:rsid w:val="00AD0320"/>
    <w:rsid w:val="00B1200C"/>
    <w:rsid w:val="00B34ADB"/>
    <w:rsid w:val="00C06651"/>
    <w:rsid w:val="00C65613"/>
    <w:rsid w:val="00CB0C80"/>
    <w:rsid w:val="00CB3A24"/>
    <w:rsid w:val="00D2259B"/>
    <w:rsid w:val="00D25A10"/>
    <w:rsid w:val="00E03E36"/>
    <w:rsid w:val="00FD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9DD050"/>
  <w15:docId w15:val="{406419E5-0524-4B68-99DC-37B877F4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8E7"/>
    <w:pPr>
      <w:bidi/>
      <w:jc w:val="both"/>
    </w:pPr>
    <w:rPr>
      <w:rFonts w:ascii="Times New Roman" w:eastAsia="Times New Roman" w:hAnsi="Times New Roman" w:cs="B Nazanin"/>
      <w:sz w:val="24"/>
      <w:szCs w:val="26"/>
      <w:lang w:bidi="ar-SA"/>
    </w:rPr>
  </w:style>
  <w:style w:type="paragraph" w:styleId="Heading1">
    <w:name w:val="heading 1"/>
    <w:basedOn w:val="Normal"/>
    <w:next w:val="Normal"/>
    <w:link w:val="Heading1Char"/>
    <w:qFormat/>
    <w:rsid w:val="001C597E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C597E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C597E"/>
    <w:pPr>
      <w:keepNext/>
      <w:spacing w:before="240" w:after="60"/>
      <w:jc w:val="left"/>
      <w:outlineLvl w:val="2"/>
    </w:pPr>
    <w:rPr>
      <w:rFonts w:ascii="Cambria" w:hAnsi="Cambria" w:cs="Times New Roman"/>
      <w:b/>
      <w:bCs/>
      <w:sz w:val="26"/>
      <w:lang w:bidi="fa-IR"/>
    </w:rPr>
  </w:style>
  <w:style w:type="paragraph" w:styleId="Heading9">
    <w:name w:val="heading 9"/>
    <w:basedOn w:val="Normal"/>
    <w:next w:val="Normal"/>
    <w:link w:val="Heading9Char"/>
    <w:qFormat/>
    <w:rsid w:val="001C597E"/>
    <w:pPr>
      <w:spacing w:before="240" w:after="60"/>
      <w:jc w:val="left"/>
      <w:outlineLvl w:val="8"/>
    </w:pPr>
    <w:rPr>
      <w:rFonts w:ascii="Cambria" w:hAnsi="Cambria" w:cs="Times New Roman"/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597E"/>
    <w:rPr>
      <w:rFonts w:ascii="Arial" w:eastAsia="Times New Roman" w:hAnsi="Arial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1C597E"/>
    <w:rPr>
      <w:rFonts w:ascii="Arial" w:eastAsia="Times New Roman" w:hAnsi="Arial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rsid w:val="001C597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9Char">
    <w:name w:val="Heading 9 Char"/>
    <w:basedOn w:val="DefaultParagraphFont"/>
    <w:link w:val="Heading9"/>
    <w:rsid w:val="001C597E"/>
    <w:rPr>
      <w:rFonts w:ascii="Cambria" w:eastAsia="Times New Roman" w:hAnsi="Cambria" w:cs="Times New Roman"/>
      <w:sz w:val="22"/>
      <w:szCs w:val="22"/>
    </w:rPr>
  </w:style>
  <w:style w:type="paragraph" w:styleId="TOC1">
    <w:name w:val="toc 1"/>
    <w:basedOn w:val="Normal"/>
    <w:next w:val="Normal"/>
    <w:autoRedefine/>
    <w:uiPriority w:val="39"/>
    <w:qFormat/>
    <w:rsid w:val="001C597E"/>
    <w:pPr>
      <w:jc w:val="left"/>
    </w:pPr>
    <w:rPr>
      <w:rFonts w:cs="Times New Roman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C597E"/>
    <w:pPr>
      <w:tabs>
        <w:tab w:val="right" w:leader="dot" w:pos="9350"/>
      </w:tabs>
      <w:spacing w:after="100"/>
      <w:ind w:left="240"/>
      <w:jc w:val="right"/>
    </w:pPr>
    <w:rPr>
      <w:rFonts w:cs="Times New Roman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C597E"/>
    <w:pPr>
      <w:spacing w:after="100"/>
      <w:ind w:left="480"/>
      <w:jc w:val="left"/>
    </w:pPr>
    <w:rPr>
      <w:rFonts w:cs="Times New Roman"/>
      <w:szCs w:val="24"/>
    </w:rPr>
  </w:style>
  <w:style w:type="character" w:styleId="Emphasis">
    <w:name w:val="Emphasis"/>
    <w:qFormat/>
    <w:rsid w:val="001C597E"/>
    <w:rPr>
      <w:b/>
      <w:bCs/>
      <w:i w:val="0"/>
      <w:iCs w:val="0"/>
    </w:rPr>
  </w:style>
  <w:style w:type="paragraph" w:styleId="NoSpacing">
    <w:name w:val="No Spacing"/>
    <w:link w:val="NoSpacingChar"/>
    <w:uiPriority w:val="1"/>
    <w:qFormat/>
    <w:rsid w:val="001C597E"/>
    <w:rPr>
      <w:rFonts w:eastAsia="Times New Roman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C597E"/>
    <w:rPr>
      <w:rFonts w:eastAsia="Times New Roman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1C597E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597E"/>
    <w:pPr>
      <w:keepLines/>
      <w:bidi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5230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0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0C6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AD03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35C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CB2"/>
    <w:rPr>
      <w:rFonts w:ascii="Times New Roman" w:eastAsia="Times New Roman" w:hAnsi="Times New Roman" w:cs="B Nazanin"/>
      <w:sz w:val="24"/>
      <w:szCs w:val="26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35C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CB2"/>
    <w:rPr>
      <w:rFonts w:ascii="Times New Roman" w:eastAsia="Times New Roman" w:hAnsi="Times New Roman" w:cs="B Nazanin"/>
      <w:sz w:val="24"/>
      <w:szCs w:val="26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C656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_aliabadi\Desktop\&#1583;&#1587;&#1578;&#1608;&#1585;&#1575;&#1604;&#1593;&#1605;&#1604;%20&#1662;&#1575;&#1610;&#1575;&#1606;%20&#1606;&#1575;&#1605;&#1607;\&#1662;&#1740;&#1608;&#1587;&#1578;%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6F25C-624D-47B6-A38D-88250BF71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پیوست 16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F_ALIABADI</dc:creator>
  <cp:keywords/>
  <dc:description/>
  <cp:lastModifiedBy>E_NOORBAKHSH</cp:lastModifiedBy>
  <cp:revision>2</cp:revision>
  <cp:lastPrinted>2017-04-26T08:23:00Z</cp:lastPrinted>
  <dcterms:created xsi:type="dcterms:W3CDTF">2022-12-05T08:18:00Z</dcterms:created>
  <dcterms:modified xsi:type="dcterms:W3CDTF">2022-12-05T08:18:00Z</dcterms:modified>
</cp:coreProperties>
</file>